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59B5" w14:textId="77777777" w:rsidR="007C39D0" w:rsidRDefault="007C39D0">
      <w:pPr>
        <w:pStyle w:val="a3"/>
        <w:tabs>
          <w:tab w:val="clear" w:pos="4252"/>
          <w:tab w:val="clear" w:pos="8504"/>
        </w:tabs>
        <w:snapToGrid/>
      </w:pPr>
    </w:p>
    <w:p w14:paraId="7A607721" w14:textId="77777777" w:rsidR="007C39D0" w:rsidRDefault="007C39D0">
      <w:pPr>
        <w:pStyle w:val="a3"/>
        <w:tabs>
          <w:tab w:val="clear" w:pos="4252"/>
          <w:tab w:val="clear" w:pos="8504"/>
        </w:tabs>
        <w:snapToGrid/>
      </w:pPr>
    </w:p>
    <w:p w14:paraId="61C72000" w14:textId="77777777" w:rsidR="007C39D0" w:rsidRDefault="001077E6">
      <w:pPr>
        <w:pStyle w:val="2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Invitation Letter Request for Visa Application</w:t>
      </w:r>
    </w:p>
    <w:p w14:paraId="2F23994F" w14:textId="77777777" w:rsidR="007C39D0" w:rsidRDefault="007C39D0">
      <w:pPr>
        <w:pStyle w:val="a3"/>
        <w:tabs>
          <w:tab w:val="clear" w:pos="4252"/>
          <w:tab w:val="clear" w:pos="8504"/>
        </w:tabs>
        <w:snapToGrid/>
      </w:pPr>
    </w:p>
    <w:p w14:paraId="03BD4877" w14:textId="77777777" w:rsidR="007C39D0" w:rsidRDefault="001077E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bCs/>
          <w:color w:val="336600"/>
        </w:rPr>
      </w:pPr>
      <w:r>
        <w:rPr>
          <w:rFonts w:ascii="Times New Roman" w:hAnsi="Times New Roman" w:hint="eastAsia"/>
          <w:b/>
          <w:bCs/>
          <w:color w:val="336600"/>
        </w:rPr>
        <w:t>Visa application to Japan</w:t>
      </w:r>
    </w:p>
    <w:p w14:paraId="0F91ABC4" w14:textId="0E4099E0" w:rsidR="007C39D0" w:rsidRDefault="001077E6">
      <w:pPr>
        <w:spacing w:line="280" w:lineRule="exac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szCs w:val="19"/>
        </w:rPr>
        <w:t>In principle, foreigners wishing to enter Japan are required to apply at an overseas Japanese diplomatic establishment (embassy or consulate) for a visa to be stamped in or attached to their passport valid for travel to Japan.</w:t>
      </w:r>
      <w:r>
        <w:rPr>
          <w:rFonts w:ascii="Times New Roman" w:hAnsi="Times New Roman" w:hint="eastAsia"/>
          <w:color w:val="000000"/>
          <w:szCs w:val="19"/>
        </w:rPr>
        <w:t xml:space="preserve"> Please visit </w:t>
      </w:r>
      <w:hyperlink r:id="rId6" w:history="1">
        <w:r w:rsidR="00B352BC" w:rsidRPr="004861A9">
          <w:rPr>
            <w:rStyle w:val="aa"/>
            <w:rFonts w:ascii="Times New Roman" w:hAnsi="Times New Roman"/>
            <w:szCs w:val="19"/>
          </w:rPr>
          <w:t>http</w:t>
        </w:r>
        <w:r w:rsidR="00B352BC" w:rsidRPr="004861A9">
          <w:rPr>
            <w:rStyle w:val="aa"/>
            <w:rFonts w:ascii="Times New Roman" w:hAnsi="Times New Roman" w:hint="eastAsia"/>
            <w:szCs w:val="19"/>
          </w:rPr>
          <w:t>s</w:t>
        </w:r>
        <w:r w:rsidR="00B352BC" w:rsidRPr="004861A9">
          <w:rPr>
            <w:rStyle w:val="aa"/>
            <w:rFonts w:ascii="Times New Roman" w:hAnsi="Times New Roman"/>
            <w:szCs w:val="19"/>
          </w:rPr>
          <w:t>://www.mofa.go.jp/j_info/visit/visa/index.html</w:t>
        </w:r>
      </w:hyperlink>
      <w:r>
        <w:rPr>
          <w:rFonts w:ascii="Times New Roman" w:hAnsi="Times New Roman" w:hint="eastAsia"/>
          <w:color w:val="000000"/>
          <w:szCs w:val="19"/>
        </w:rPr>
        <w:t xml:space="preserve"> to check the way of Visa application in your country.</w:t>
      </w:r>
    </w:p>
    <w:p w14:paraId="627729F6" w14:textId="77777777" w:rsidR="007C39D0" w:rsidRDefault="007C39D0">
      <w:pPr>
        <w:spacing w:line="280" w:lineRule="exact"/>
        <w:rPr>
          <w:rFonts w:ascii="Times New Roman" w:hAnsi="Times New Roman"/>
          <w:color w:val="000000"/>
          <w:szCs w:val="19"/>
        </w:rPr>
      </w:pPr>
    </w:p>
    <w:p w14:paraId="10919F35" w14:textId="77777777" w:rsidR="007C39D0" w:rsidRDefault="001077E6">
      <w:pPr>
        <w:pStyle w:val="3"/>
        <w:spacing w:line="280" w:lineRule="exact"/>
      </w:pPr>
      <w:r>
        <w:rPr>
          <w:rFonts w:hint="eastAsia"/>
        </w:rPr>
        <w:t xml:space="preserve">Documents provided </w:t>
      </w:r>
      <w:proofErr w:type="gramStart"/>
      <w:r>
        <w:rPr>
          <w:rFonts w:hint="eastAsia"/>
        </w:rPr>
        <w:t>from</w:t>
      </w:r>
      <w:proofErr w:type="gramEnd"/>
      <w:r>
        <w:rPr>
          <w:rFonts w:hint="eastAsia"/>
        </w:rPr>
        <w:t xml:space="preserve"> the MSJ</w:t>
      </w:r>
    </w:p>
    <w:p w14:paraId="3D9569C1" w14:textId="77777777" w:rsidR="007C39D0" w:rsidRDefault="001077E6">
      <w:pPr>
        <w:spacing w:line="280" w:lineRule="exac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 w:hint="eastAsia"/>
          <w:color w:val="000000"/>
          <w:szCs w:val="19"/>
        </w:rPr>
        <w:t xml:space="preserve">Letter of Reason for Invitation, Schedule of Stay, and Documents on the inviting organization are required for your Visa application. Please </w:t>
      </w:r>
      <w:proofErr w:type="gramStart"/>
      <w:r>
        <w:rPr>
          <w:rFonts w:ascii="Times New Roman" w:hAnsi="Times New Roman" w:hint="eastAsia"/>
          <w:color w:val="000000"/>
          <w:szCs w:val="19"/>
        </w:rPr>
        <w:t>fill</w:t>
      </w:r>
      <w:proofErr w:type="gramEnd"/>
      <w:r>
        <w:rPr>
          <w:rFonts w:ascii="Times New Roman" w:hAnsi="Times New Roman" w:hint="eastAsia"/>
          <w:color w:val="000000"/>
          <w:szCs w:val="19"/>
        </w:rPr>
        <w:t xml:space="preserve"> the form below, that are needed information to prepare the documents, and send this form back to</w:t>
      </w:r>
    </w:p>
    <w:p w14:paraId="2806DF1E" w14:textId="77777777" w:rsidR="007C39D0" w:rsidRDefault="001077E6" w:rsidP="007E003C">
      <w:pPr>
        <w:spacing w:line="280" w:lineRule="exact"/>
        <w:jc w:val="center"/>
        <w:rPr>
          <w:rFonts w:ascii="Times New Roman" w:hAnsi="Times New Roman"/>
          <w:color w:val="000000"/>
          <w:szCs w:val="19"/>
        </w:rPr>
      </w:pPr>
      <w:r w:rsidRPr="00781031">
        <w:rPr>
          <w:rFonts w:ascii="Times New Roman" w:hAnsi="Times New Roman"/>
        </w:rPr>
        <w:t xml:space="preserve">Chief of the Conference </w:t>
      </w:r>
      <w:proofErr w:type="gramStart"/>
      <w:r w:rsidRPr="00781031">
        <w:rPr>
          <w:rFonts w:ascii="Times New Roman" w:hAnsi="Times New Roman"/>
        </w:rPr>
        <w:t>Secretariat</w:t>
      </w:r>
      <w:r>
        <w:rPr>
          <w:rFonts w:ascii="Times New Roman" w:hAnsi="Times New Roman" w:hint="eastAsia"/>
          <w:color w:val="000000"/>
          <w:szCs w:val="19"/>
        </w:rPr>
        <w:t>(</w:t>
      </w:r>
      <w:proofErr w:type="gramEnd"/>
      <w:r>
        <w:rPr>
          <w:rFonts w:ascii="Times New Roman" w:hAnsi="Times New Roman" w:hint="eastAsia"/>
          <w:color w:val="000000"/>
          <w:szCs w:val="19"/>
        </w:rPr>
        <w:t>Secretary General of the Magnetic Society of Japan)</w:t>
      </w:r>
    </w:p>
    <w:p w14:paraId="2AAA38BF" w14:textId="77777777" w:rsidR="007C39D0" w:rsidRDefault="001077E6" w:rsidP="007E003C">
      <w:pPr>
        <w:spacing w:line="280" w:lineRule="exact"/>
        <w:jc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 w:hint="eastAsia"/>
          <w:color w:val="000000"/>
          <w:szCs w:val="19"/>
        </w:rPr>
        <w:t xml:space="preserve">E-mail: </w:t>
      </w:r>
      <w:hyperlink r:id="rId7" w:history="1">
        <w:r>
          <w:rPr>
            <w:rStyle w:val="aa"/>
            <w:rFonts w:ascii="Times New Roman" w:hAnsi="Times New Roman" w:hint="eastAsia"/>
            <w:szCs w:val="19"/>
          </w:rPr>
          <w:t>msj@bj.wakwak.com</w:t>
        </w:r>
      </w:hyperlink>
    </w:p>
    <w:p w14:paraId="5F4FCFBA" w14:textId="64FC5E4F" w:rsidR="007C39D0" w:rsidRDefault="007C39D0" w:rsidP="007E003C">
      <w:pPr>
        <w:spacing w:line="280" w:lineRule="exact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13E0F255" w14:textId="77777777" w:rsidR="007C39D0" w:rsidRDefault="007C39D0">
      <w:pPr>
        <w:rPr>
          <w:rFonts w:ascii="Verdana" w:hAnsi="Verdana"/>
          <w:color w:val="000000"/>
          <w:sz w:val="19"/>
          <w:szCs w:val="19"/>
        </w:rPr>
      </w:pPr>
    </w:p>
    <w:p w14:paraId="37BD5F9A" w14:textId="77777777" w:rsidR="007C39D0" w:rsidRDefault="001077E6">
      <w:pPr>
        <w:rPr>
          <w:rFonts w:ascii="Verdana" w:hAnsi="Verdana"/>
          <w:color w:val="000000"/>
          <w:sz w:val="19"/>
          <w:szCs w:val="19"/>
        </w:rPr>
      </w:pPr>
      <w:r>
        <w:rPr>
          <w:rFonts w:ascii="Times New Roman" w:hAnsi="Times New Roman" w:hint="eastAsia"/>
          <w:b/>
          <w:bCs/>
          <w:sz w:val="24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784"/>
        <w:gridCol w:w="1582"/>
        <w:gridCol w:w="1626"/>
        <w:gridCol w:w="3229"/>
      </w:tblGrid>
      <w:tr w:rsidR="007E003C" w14:paraId="170065E4" w14:textId="77777777">
        <w:tc>
          <w:tcPr>
            <w:tcW w:w="3278" w:type="dxa"/>
            <w:gridSpan w:val="2"/>
          </w:tcPr>
          <w:p w14:paraId="77095DAD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Last Name (Family Name)</w:t>
            </w:r>
          </w:p>
          <w:p w14:paraId="3D5BA1AC" w14:textId="77777777" w:rsidR="007C39D0" w:rsidRDefault="001077E6">
            <w:pPr>
              <w:spacing w:line="160" w:lineRule="exact"/>
              <w:ind w:left="142" w:hangingChars="91" w:hanging="14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*Please write in the Chinese character on your passport, if you are a Chinese</w:t>
            </w:r>
          </w:p>
        </w:tc>
        <w:tc>
          <w:tcPr>
            <w:tcW w:w="3279" w:type="dxa"/>
            <w:gridSpan w:val="2"/>
          </w:tcPr>
          <w:p w14:paraId="7F5605A4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Middle Name</w:t>
            </w:r>
          </w:p>
        </w:tc>
        <w:tc>
          <w:tcPr>
            <w:tcW w:w="3279" w:type="dxa"/>
          </w:tcPr>
          <w:p w14:paraId="222373B1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First Name (Given Name)</w:t>
            </w:r>
          </w:p>
          <w:p w14:paraId="451A24BE" w14:textId="77777777" w:rsidR="007C39D0" w:rsidRDefault="001077E6">
            <w:pPr>
              <w:spacing w:line="160" w:lineRule="exact"/>
              <w:ind w:left="105" w:hangingChars="67"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*Please write in the Chinese character on your passport, if you are a Chinese</w:t>
            </w:r>
          </w:p>
        </w:tc>
      </w:tr>
      <w:tr w:rsidR="007E003C" w14:paraId="3D004454" w14:textId="77777777">
        <w:tc>
          <w:tcPr>
            <w:tcW w:w="3278" w:type="dxa"/>
            <w:gridSpan w:val="2"/>
          </w:tcPr>
          <w:p w14:paraId="05519FA4" w14:textId="2431B502" w:rsidR="007C39D0" w:rsidRPr="00254036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  <w:gridSpan w:val="2"/>
          </w:tcPr>
          <w:p w14:paraId="276618D1" w14:textId="77777777" w:rsidR="007C39D0" w:rsidRDefault="007C39D0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279" w:type="dxa"/>
          </w:tcPr>
          <w:p w14:paraId="12D2D349" w14:textId="21F9DD01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0533420B" w14:textId="77777777">
        <w:tc>
          <w:tcPr>
            <w:tcW w:w="3278" w:type="dxa"/>
            <w:gridSpan w:val="2"/>
          </w:tcPr>
          <w:p w14:paraId="4E4A15D1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Nationality</w:t>
            </w:r>
          </w:p>
        </w:tc>
        <w:tc>
          <w:tcPr>
            <w:tcW w:w="3279" w:type="dxa"/>
            <w:gridSpan w:val="2"/>
          </w:tcPr>
          <w:p w14:paraId="0B33E1D3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Sex</w:t>
            </w:r>
          </w:p>
        </w:tc>
        <w:tc>
          <w:tcPr>
            <w:tcW w:w="3279" w:type="dxa"/>
          </w:tcPr>
          <w:p w14:paraId="606B0888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Passport Number</w:t>
            </w:r>
          </w:p>
        </w:tc>
      </w:tr>
      <w:tr w:rsidR="007E003C" w14:paraId="05DC32CB" w14:textId="77777777">
        <w:tc>
          <w:tcPr>
            <w:tcW w:w="3278" w:type="dxa"/>
            <w:gridSpan w:val="2"/>
          </w:tcPr>
          <w:p w14:paraId="1A796469" w14:textId="09A02996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  <w:gridSpan w:val="2"/>
          </w:tcPr>
          <w:p w14:paraId="3E0DBD67" w14:textId="60681823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</w:tcPr>
          <w:p w14:paraId="3027E72B" w14:textId="1472DCD8" w:rsidR="007C39D0" w:rsidRDefault="007C39D0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7E003C" w14:paraId="57FD05F4" w14:textId="77777777">
        <w:tc>
          <w:tcPr>
            <w:tcW w:w="3278" w:type="dxa"/>
            <w:gridSpan w:val="2"/>
          </w:tcPr>
          <w:p w14:paraId="6B9544E0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of Birth (Month/Day/Year)</w:t>
            </w:r>
          </w:p>
        </w:tc>
        <w:tc>
          <w:tcPr>
            <w:tcW w:w="3279" w:type="dxa"/>
            <w:gridSpan w:val="2"/>
          </w:tcPr>
          <w:p w14:paraId="588028E1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Title</w:t>
            </w:r>
          </w:p>
        </w:tc>
        <w:tc>
          <w:tcPr>
            <w:tcW w:w="3279" w:type="dxa"/>
          </w:tcPr>
          <w:p w14:paraId="47AD21F8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Job Position</w:t>
            </w:r>
          </w:p>
        </w:tc>
      </w:tr>
      <w:tr w:rsidR="007E003C" w14:paraId="7ABA989D" w14:textId="77777777">
        <w:tc>
          <w:tcPr>
            <w:tcW w:w="3278" w:type="dxa"/>
            <w:gridSpan w:val="2"/>
          </w:tcPr>
          <w:p w14:paraId="20DA39D5" w14:textId="158F140D" w:rsidR="007C39D0" w:rsidRDefault="007C39D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  <w:gridSpan w:val="2"/>
          </w:tcPr>
          <w:p w14:paraId="6EE97233" w14:textId="2D00F870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3279" w:type="dxa"/>
          </w:tcPr>
          <w:p w14:paraId="0CCEF5DB" w14:textId="19479FA1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692A03F9" w14:textId="77777777">
        <w:trPr>
          <w:cantSplit/>
        </w:trPr>
        <w:tc>
          <w:tcPr>
            <w:tcW w:w="9836" w:type="dxa"/>
            <w:gridSpan w:val="5"/>
          </w:tcPr>
          <w:p w14:paraId="637DB8DE" w14:textId="77777777" w:rsidR="007C39D0" w:rsidRDefault="001077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 / Department</w:t>
            </w:r>
          </w:p>
        </w:tc>
      </w:tr>
      <w:tr w:rsidR="007E003C" w14:paraId="4486D256" w14:textId="77777777">
        <w:trPr>
          <w:cantSplit/>
        </w:trPr>
        <w:tc>
          <w:tcPr>
            <w:tcW w:w="9836" w:type="dxa"/>
            <w:gridSpan w:val="5"/>
          </w:tcPr>
          <w:p w14:paraId="0BE753CF" w14:textId="64BBA487" w:rsidR="007C39D0" w:rsidRDefault="007C39D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7E003C" w14:paraId="4CFA442B" w14:textId="77777777">
        <w:trPr>
          <w:cantSplit/>
        </w:trPr>
        <w:tc>
          <w:tcPr>
            <w:tcW w:w="9836" w:type="dxa"/>
            <w:gridSpan w:val="5"/>
          </w:tcPr>
          <w:p w14:paraId="0340188B" w14:textId="77777777" w:rsidR="007C39D0" w:rsidRDefault="001077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Postal address (where the documents will be sent)</w:t>
            </w:r>
          </w:p>
        </w:tc>
      </w:tr>
      <w:tr w:rsidR="007E003C" w14:paraId="3EB9DD42" w14:textId="77777777">
        <w:trPr>
          <w:cantSplit/>
        </w:trPr>
        <w:tc>
          <w:tcPr>
            <w:tcW w:w="9836" w:type="dxa"/>
            <w:gridSpan w:val="5"/>
          </w:tcPr>
          <w:p w14:paraId="3815FDE4" w14:textId="5C4D63DB" w:rsidR="007C39D0" w:rsidRDefault="007C39D0" w:rsidP="0025403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5C522795" w14:textId="77777777">
        <w:tc>
          <w:tcPr>
            <w:tcW w:w="2459" w:type="dxa"/>
          </w:tcPr>
          <w:p w14:paraId="7B6A071D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Zip code</w:t>
            </w:r>
          </w:p>
        </w:tc>
        <w:tc>
          <w:tcPr>
            <w:tcW w:w="2460" w:type="dxa"/>
            <w:gridSpan w:val="2"/>
          </w:tcPr>
          <w:p w14:paraId="2D9FD115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Country</w:t>
            </w:r>
          </w:p>
        </w:tc>
        <w:tc>
          <w:tcPr>
            <w:tcW w:w="4917" w:type="dxa"/>
            <w:gridSpan w:val="2"/>
          </w:tcPr>
          <w:p w14:paraId="6724DBAF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Embassy / Consulate of Japan, where you apply for Visa</w:t>
            </w:r>
          </w:p>
          <w:p w14:paraId="0C0CA63D" w14:textId="46FE2D48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*Please refer (</w:t>
            </w:r>
            <w:r>
              <w:rPr>
                <w:rFonts w:ascii="Times New Roman" w:hAnsi="Times New Roman"/>
                <w:sz w:val="16"/>
              </w:rPr>
              <w:t>http</w:t>
            </w:r>
            <w:r w:rsidR="00B352BC">
              <w:rPr>
                <w:rFonts w:ascii="Times New Roman" w:hAnsi="Times New Roman" w:hint="eastAsia"/>
                <w:sz w:val="16"/>
              </w:rPr>
              <w:t>s</w:t>
            </w:r>
            <w:r>
              <w:rPr>
                <w:rFonts w:ascii="Times New Roman" w:hAnsi="Times New Roman"/>
                <w:sz w:val="16"/>
              </w:rPr>
              <w:t>://www.mofa.go.jp/about/emb_cons/over/index.html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</w:tr>
      <w:tr w:rsidR="007E003C" w14:paraId="06BF7D85" w14:textId="77777777">
        <w:tc>
          <w:tcPr>
            <w:tcW w:w="2459" w:type="dxa"/>
          </w:tcPr>
          <w:p w14:paraId="56C56C86" w14:textId="3C7E573E" w:rsidR="007C39D0" w:rsidRPr="00395186" w:rsidRDefault="007C39D0">
            <w:pPr>
              <w:spacing w:line="3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gridSpan w:val="2"/>
          </w:tcPr>
          <w:p w14:paraId="6EE13202" w14:textId="55E5AC08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4917" w:type="dxa"/>
            <w:gridSpan w:val="2"/>
          </w:tcPr>
          <w:p w14:paraId="5048750E" w14:textId="670585D2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7E003C" w14:paraId="26D4DD4A" w14:textId="77777777">
        <w:tc>
          <w:tcPr>
            <w:tcW w:w="2459" w:type="dxa"/>
          </w:tcPr>
          <w:p w14:paraId="7B3F0C36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2460" w:type="dxa"/>
            <w:gridSpan w:val="2"/>
          </w:tcPr>
          <w:p w14:paraId="3CC47CF6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Fax</w:t>
            </w:r>
          </w:p>
        </w:tc>
        <w:tc>
          <w:tcPr>
            <w:tcW w:w="4917" w:type="dxa"/>
            <w:gridSpan w:val="2"/>
          </w:tcPr>
          <w:p w14:paraId="58FAC142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</w:p>
        </w:tc>
      </w:tr>
      <w:tr w:rsidR="007E003C" w14:paraId="2D80CD81" w14:textId="77777777">
        <w:tc>
          <w:tcPr>
            <w:tcW w:w="2459" w:type="dxa"/>
          </w:tcPr>
          <w:p w14:paraId="4F3A3154" w14:textId="59EBBE1A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460" w:type="dxa"/>
            <w:gridSpan w:val="2"/>
          </w:tcPr>
          <w:p w14:paraId="06834E5E" w14:textId="43E8CC1A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4917" w:type="dxa"/>
            <w:gridSpan w:val="2"/>
          </w:tcPr>
          <w:p w14:paraId="7662205F" w14:textId="54EAE76C" w:rsidR="007C39D0" w:rsidRDefault="007C39D0">
            <w:pPr>
              <w:spacing w:line="320" w:lineRule="exact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14:paraId="4158A468" w14:textId="77777777" w:rsidR="007C39D0" w:rsidRDefault="001077E6" w:rsidP="00F95A2F">
      <w:pPr>
        <w:pStyle w:val="a3"/>
        <w:tabs>
          <w:tab w:val="clear" w:pos="4252"/>
          <w:tab w:val="clear" w:pos="8504"/>
        </w:tabs>
        <w:snapToGrid/>
        <w:spacing w:beforeLines="50" w:before="17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Itinerary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47"/>
        <w:gridCol w:w="1938"/>
        <w:gridCol w:w="4058"/>
      </w:tblGrid>
      <w:tr w:rsidR="007E003C" w14:paraId="3813B2FA" w14:textId="77777777" w:rsidTr="00001282">
        <w:tc>
          <w:tcPr>
            <w:tcW w:w="1828" w:type="dxa"/>
          </w:tcPr>
          <w:p w14:paraId="00A7FBC2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</w:t>
            </w:r>
          </w:p>
        </w:tc>
        <w:tc>
          <w:tcPr>
            <w:tcW w:w="1882" w:type="dxa"/>
          </w:tcPr>
          <w:p w14:paraId="4771EA03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Activity Plan</w:t>
            </w:r>
          </w:p>
        </w:tc>
        <w:tc>
          <w:tcPr>
            <w:tcW w:w="1978" w:type="dxa"/>
          </w:tcPr>
          <w:p w14:paraId="782B5931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Contact</w:t>
            </w:r>
          </w:p>
        </w:tc>
        <w:tc>
          <w:tcPr>
            <w:tcW w:w="4148" w:type="dxa"/>
          </w:tcPr>
          <w:p w14:paraId="3209ABE1" w14:textId="77777777" w:rsidR="007C39D0" w:rsidRDefault="001077E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Accommodation</w:t>
            </w:r>
          </w:p>
        </w:tc>
      </w:tr>
      <w:tr w:rsidR="00254036" w14:paraId="62A37B06" w14:textId="77777777" w:rsidTr="00001282">
        <w:tc>
          <w:tcPr>
            <w:tcW w:w="1828" w:type="dxa"/>
          </w:tcPr>
          <w:p w14:paraId="66C5EB4C" w14:textId="52BCFC3D" w:rsidR="00254036" w:rsidRPr="00001282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</w:tcPr>
          <w:p w14:paraId="09B3FE14" w14:textId="77777777" w:rsidR="00254036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51E0B194" w14:textId="3725A07B" w:rsidR="00395186" w:rsidRPr="00001282" w:rsidRDefault="00395186" w:rsidP="000549C7">
            <w:pPr>
              <w:spacing w:line="240" w:lineRule="exact"/>
              <w:rPr>
                <w:rFonts w:ascii="Times New Roman" w:eastAsia="SimSun" w:hAnsi="Times New Roman"/>
                <w:szCs w:val="21"/>
                <w:lang w:eastAsia="zh-CN"/>
              </w:rPr>
            </w:pPr>
          </w:p>
        </w:tc>
        <w:tc>
          <w:tcPr>
            <w:tcW w:w="1978" w:type="dxa"/>
          </w:tcPr>
          <w:p w14:paraId="340954FB" w14:textId="77777777" w:rsidR="00254036" w:rsidRPr="00001282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</w:tcPr>
          <w:p w14:paraId="650DEF55" w14:textId="77777777" w:rsidR="00254036" w:rsidRPr="00001282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254036" w14:paraId="06EBB57E" w14:textId="77777777" w:rsidTr="00001282">
        <w:tc>
          <w:tcPr>
            <w:tcW w:w="1828" w:type="dxa"/>
          </w:tcPr>
          <w:p w14:paraId="204B1EF0" w14:textId="77777777" w:rsidR="00254036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34B38BA4" w14:textId="5926EA6E" w:rsidR="00395186" w:rsidRPr="00001282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</w:tcPr>
          <w:p w14:paraId="4FF3D9C6" w14:textId="77777777" w:rsidR="00254036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6700F315" w14:textId="7CEEB094" w:rsidR="00395186" w:rsidRPr="00001282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8" w:type="dxa"/>
          </w:tcPr>
          <w:p w14:paraId="1E727A6D" w14:textId="77777777" w:rsidR="00254036" w:rsidRDefault="00254036" w:rsidP="00254036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3568FC28" w14:textId="58F6555F" w:rsidR="00395186" w:rsidRPr="00001282" w:rsidRDefault="00395186" w:rsidP="00254036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</w:tcPr>
          <w:p w14:paraId="6C804202" w14:textId="77777777" w:rsidR="00254036" w:rsidRDefault="00254036" w:rsidP="00001282">
            <w:pPr>
              <w:spacing w:line="240" w:lineRule="exact"/>
            </w:pPr>
          </w:p>
          <w:p w14:paraId="5CCEDC71" w14:textId="28CF5AED" w:rsidR="00395186" w:rsidRPr="00001282" w:rsidRDefault="00395186" w:rsidP="00001282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395186" w14:paraId="5948E7CA" w14:textId="77777777" w:rsidTr="00001282">
        <w:tc>
          <w:tcPr>
            <w:tcW w:w="1828" w:type="dxa"/>
          </w:tcPr>
          <w:p w14:paraId="2821A75C" w14:textId="77777777" w:rsidR="00395186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69A2F148" w14:textId="77777777" w:rsidR="00395186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</w:tcPr>
          <w:p w14:paraId="2B0F369E" w14:textId="77777777" w:rsidR="00395186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8" w:type="dxa"/>
          </w:tcPr>
          <w:p w14:paraId="01AF0E9D" w14:textId="77777777" w:rsidR="00395186" w:rsidRDefault="00395186" w:rsidP="00254036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</w:tcPr>
          <w:p w14:paraId="33D04DE4" w14:textId="77777777" w:rsidR="00395186" w:rsidRDefault="00395186" w:rsidP="00001282">
            <w:pPr>
              <w:spacing w:line="240" w:lineRule="exact"/>
            </w:pPr>
          </w:p>
        </w:tc>
      </w:tr>
      <w:tr w:rsidR="00254036" w14:paraId="7893F355" w14:textId="77777777" w:rsidTr="00001282">
        <w:tc>
          <w:tcPr>
            <w:tcW w:w="1828" w:type="dxa"/>
          </w:tcPr>
          <w:p w14:paraId="15587387" w14:textId="77777777" w:rsidR="00254036" w:rsidRDefault="00254036" w:rsidP="000549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1B9E5F78" w14:textId="0F713A92" w:rsidR="00395186" w:rsidRPr="00001282" w:rsidRDefault="00395186" w:rsidP="000549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</w:tcPr>
          <w:p w14:paraId="606DF684" w14:textId="77777777" w:rsidR="00254036" w:rsidRDefault="00254036" w:rsidP="006B7B8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25C13704" w14:textId="7D54B092" w:rsidR="00395186" w:rsidRPr="00001282" w:rsidRDefault="00395186" w:rsidP="006B7B8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8" w:type="dxa"/>
          </w:tcPr>
          <w:p w14:paraId="006865AE" w14:textId="77777777" w:rsidR="00254036" w:rsidRPr="00001282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</w:tcPr>
          <w:p w14:paraId="401173CA" w14:textId="77777777" w:rsidR="00254036" w:rsidRPr="00001282" w:rsidRDefault="0025403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395186" w14:paraId="5AC07A4F" w14:textId="77777777" w:rsidTr="00001282">
        <w:tc>
          <w:tcPr>
            <w:tcW w:w="1828" w:type="dxa"/>
          </w:tcPr>
          <w:p w14:paraId="7E7F58E5" w14:textId="77777777" w:rsidR="00395186" w:rsidRDefault="00395186" w:rsidP="000549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67B5F34E" w14:textId="77777777" w:rsidR="00395186" w:rsidRDefault="00395186" w:rsidP="000549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</w:tcPr>
          <w:p w14:paraId="4A43D765" w14:textId="77777777" w:rsidR="00395186" w:rsidRDefault="00395186" w:rsidP="006B7B8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8" w:type="dxa"/>
          </w:tcPr>
          <w:p w14:paraId="27AB124A" w14:textId="77777777" w:rsidR="00395186" w:rsidRPr="00001282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</w:tcPr>
          <w:p w14:paraId="68E95721" w14:textId="77777777" w:rsidR="00395186" w:rsidRPr="00001282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395186" w14:paraId="1EC41177" w14:textId="77777777" w:rsidTr="00001282">
        <w:tc>
          <w:tcPr>
            <w:tcW w:w="1828" w:type="dxa"/>
          </w:tcPr>
          <w:p w14:paraId="14D3D398" w14:textId="77777777" w:rsidR="00395186" w:rsidRDefault="00395186" w:rsidP="000549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33A61E3C" w14:textId="77777777" w:rsidR="00395186" w:rsidRDefault="00395186" w:rsidP="000549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</w:tcPr>
          <w:p w14:paraId="06E2AF7A" w14:textId="77777777" w:rsidR="00395186" w:rsidRDefault="00395186" w:rsidP="006B7B8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8" w:type="dxa"/>
          </w:tcPr>
          <w:p w14:paraId="4172A054" w14:textId="77777777" w:rsidR="00395186" w:rsidRPr="00001282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</w:tcPr>
          <w:p w14:paraId="657D9B84" w14:textId="77777777" w:rsidR="00395186" w:rsidRPr="00001282" w:rsidRDefault="00395186" w:rsidP="000549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5EEB0222" w14:textId="77777777" w:rsidR="007C39D0" w:rsidRDefault="007C39D0" w:rsidP="006B7B8F"/>
    <w:sectPr w:rsidR="007C39D0">
      <w:headerReference w:type="first" r:id="rId8"/>
      <w:pgSz w:w="11906" w:h="16838" w:code="9"/>
      <w:pgMar w:top="1134" w:right="1134" w:bottom="568" w:left="1134" w:header="851" w:footer="992" w:gutter="0"/>
      <w:cols w:space="425"/>
      <w:titlePg/>
      <w:docGrid w:type="linesAndChars" w:linePitch="34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104F" w14:textId="77777777" w:rsidR="00A7238B" w:rsidRDefault="00A7238B">
      <w:r>
        <w:separator/>
      </w:r>
    </w:p>
  </w:endnote>
  <w:endnote w:type="continuationSeparator" w:id="0">
    <w:p w14:paraId="2659031E" w14:textId="77777777" w:rsidR="00A7238B" w:rsidRDefault="00A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0F8F" w14:textId="77777777" w:rsidR="00A7238B" w:rsidRDefault="00A7238B">
      <w:r>
        <w:separator/>
      </w:r>
    </w:p>
  </w:footnote>
  <w:footnote w:type="continuationSeparator" w:id="0">
    <w:p w14:paraId="2222540D" w14:textId="77777777" w:rsidR="00A7238B" w:rsidRDefault="00A7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6881" w14:textId="77777777" w:rsidR="007C39D0" w:rsidRDefault="007C39D0">
    <w:pPr>
      <w:spacing w:line="240" w:lineRule="exact"/>
      <w:ind w:left="198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99"/>
    <w:rsid w:val="00001282"/>
    <w:rsid w:val="001077E6"/>
    <w:rsid w:val="0014518C"/>
    <w:rsid w:val="00182AD4"/>
    <w:rsid w:val="00197419"/>
    <w:rsid w:val="00254036"/>
    <w:rsid w:val="00376704"/>
    <w:rsid w:val="00395186"/>
    <w:rsid w:val="004F2199"/>
    <w:rsid w:val="006B7B8F"/>
    <w:rsid w:val="007C39D0"/>
    <w:rsid w:val="00A102D9"/>
    <w:rsid w:val="00A7238B"/>
    <w:rsid w:val="00B352BC"/>
    <w:rsid w:val="00BC4FB8"/>
    <w:rsid w:val="00BF7AB2"/>
    <w:rsid w:val="00CE65FD"/>
    <w:rsid w:val="00D416E5"/>
    <w:rsid w:val="00F1405B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EE67E"/>
  <w15:docId w15:val="{3D8DB794-AFCB-4F44-8936-13AA11D0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Chars="810" w:left="170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  <w:color w:val="33660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semiHidden/>
    <w:pPr>
      <w:jc w:val="right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Body Text Indent"/>
    <w:basedOn w:val="a"/>
    <w:semiHidden/>
    <w:pPr>
      <w:spacing w:line="240" w:lineRule="exact"/>
      <w:ind w:left="2410"/>
    </w:pPr>
    <w:rPr>
      <w:color w:val="3E3E3E"/>
      <w:sz w:val="20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character" w:styleId="ac">
    <w:name w:val="Unresolved Mention"/>
    <w:basedOn w:val="a0"/>
    <w:uiPriority w:val="99"/>
    <w:semiHidden/>
    <w:unhideWhenUsed/>
    <w:rsid w:val="00B3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amma2010@ecei.tohok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a.go.jp/j_info/visit/visa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emplates\MSJ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MSJ.dot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October 16, 2002</vt:lpstr>
      <vt:lpstr>October 16, 2002</vt:lpstr>
      <vt:lpstr>October 16, 2002</vt:lpstr>
    </vt:vector>
  </TitlesOfParts>
  <Company/>
  <LinksUpToDate>false</LinksUpToDate>
  <CharactersWithSpaces>1605</CharactersWithSpaces>
  <SharedDoc>false</SharedDoc>
  <HLinks>
    <vt:vector size="12" baseType="variant">
      <vt:variant>
        <vt:i4>5308446</vt:i4>
      </vt:variant>
      <vt:variant>
        <vt:i4>3</vt:i4>
      </vt:variant>
      <vt:variant>
        <vt:i4>0</vt:i4>
      </vt:variant>
      <vt:variant>
        <vt:i4>5</vt:i4>
      </vt:variant>
      <vt:variant>
        <vt:lpwstr>mailto:isamma2010@ecei.tohoku.ac.jp</vt:lpwstr>
      </vt:variant>
      <vt:variant>
        <vt:lpwstr/>
      </vt:variant>
      <vt:variant>
        <vt:i4>7995420</vt:i4>
      </vt:variant>
      <vt:variant>
        <vt:i4>0</vt:i4>
      </vt:variant>
      <vt:variant>
        <vt:i4>0</vt:i4>
      </vt:variant>
      <vt:variant>
        <vt:i4>5</vt:i4>
      </vt:variant>
      <vt:variant>
        <vt:lpwstr>http://www.mofa.go.jp/j_info/visit/visa/index.html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2002</dc:title>
  <dc:creator>M. Tsunoda</dc:creator>
  <cp:lastModifiedBy>比登美 杉村</cp:lastModifiedBy>
  <cp:revision>4</cp:revision>
  <cp:lastPrinted>2008-09-19T01:00:00Z</cp:lastPrinted>
  <dcterms:created xsi:type="dcterms:W3CDTF">2025-01-10T01:48:00Z</dcterms:created>
  <dcterms:modified xsi:type="dcterms:W3CDTF">2025-01-10T02:06:00Z</dcterms:modified>
</cp:coreProperties>
</file>